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BD15" w14:textId="4407AC42" w:rsidR="00200A9E" w:rsidRPr="00425E6F" w:rsidRDefault="00C0251C">
      <w:r w:rsidRPr="00425E6F">
        <w:rPr>
          <w:b/>
        </w:rPr>
        <w:t>A</w:t>
      </w:r>
      <w:r w:rsidR="00CE10CD" w:rsidRPr="00425E6F">
        <w:rPr>
          <w:b/>
        </w:rPr>
        <w:t>LTIAN RAJAMÄEN SENIORIT ry</w:t>
      </w:r>
      <w:r w:rsidR="00200A9E" w:rsidRPr="00425E6F">
        <w:rPr>
          <w:b/>
        </w:rPr>
        <w:t>/hallitus/kh</w:t>
      </w:r>
      <w:r w:rsidR="00200A9E" w:rsidRPr="00425E6F">
        <w:rPr>
          <w:b/>
        </w:rPr>
        <w:tab/>
        <w:t xml:space="preserve"> </w:t>
      </w:r>
      <w:r w:rsidR="005D1A49" w:rsidRPr="00425E6F">
        <w:rPr>
          <w:b/>
        </w:rPr>
        <w:br/>
      </w:r>
      <w:r w:rsidR="002B3634" w:rsidRPr="00425E6F">
        <w:rPr>
          <w:b/>
        </w:rPr>
        <w:br/>
      </w:r>
      <w:r w:rsidR="002B3634" w:rsidRPr="00425E6F">
        <w:rPr>
          <w:b/>
        </w:rPr>
        <w:tab/>
      </w:r>
      <w:r w:rsidR="001C34A0" w:rsidRPr="00425E6F">
        <w:rPr>
          <w:b/>
        </w:rPr>
        <w:tab/>
      </w:r>
      <w:r w:rsidR="001C34A0" w:rsidRPr="00425E6F">
        <w:rPr>
          <w:b/>
        </w:rPr>
        <w:tab/>
      </w:r>
      <w:r w:rsidR="00200A9E" w:rsidRPr="00425E6F">
        <w:rPr>
          <w:b/>
        </w:rPr>
        <w:t>TOIMINTASUUNNITELMA v. 20</w:t>
      </w:r>
      <w:r w:rsidR="00361DD8" w:rsidRPr="00425E6F">
        <w:rPr>
          <w:b/>
        </w:rPr>
        <w:t>2</w:t>
      </w:r>
      <w:r w:rsidR="00D22CF1">
        <w:rPr>
          <w:b/>
        </w:rPr>
        <w:t>3</w:t>
      </w:r>
      <w:r w:rsidR="00080D47" w:rsidRPr="00425E6F">
        <w:rPr>
          <w:b/>
        </w:rPr>
        <w:t xml:space="preserve"> </w:t>
      </w:r>
    </w:p>
    <w:p w14:paraId="6BA9B7D3" w14:textId="77777777" w:rsidR="00200A9E" w:rsidRPr="00425E6F" w:rsidRDefault="00200A9E"/>
    <w:p w14:paraId="68FE1AC0" w14:textId="77777777" w:rsidR="00200A9E" w:rsidRPr="00425E6F" w:rsidRDefault="00200A9E">
      <w:pPr>
        <w:tabs>
          <w:tab w:val="left" w:pos="3960"/>
        </w:tabs>
      </w:pPr>
      <w:r w:rsidRPr="00425E6F">
        <w:rPr>
          <w:b/>
        </w:rPr>
        <w:tab/>
      </w:r>
    </w:p>
    <w:p w14:paraId="775536C0" w14:textId="73057629" w:rsidR="00200A9E" w:rsidRPr="00425E6F" w:rsidRDefault="00200A9E">
      <w:pPr>
        <w:ind w:left="2608" w:hanging="2608"/>
      </w:pPr>
      <w:r w:rsidRPr="00425E6F">
        <w:rPr>
          <w:b/>
        </w:rPr>
        <w:t>Tammikuun</w:t>
      </w:r>
      <w:r w:rsidR="00C5448A">
        <w:rPr>
          <w:b/>
        </w:rPr>
        <w:t xml:space="preserve"> ke</w:t>
      </w:r>
      <w:r w:rsidRPr="00425E6F">
        <w:rPr>
          <w:b/>
        </w:rPr>
        <w:t xml:space="preserve"> </w:t>
      </w:r>
      <w:r w:rsidR="00D22CF1">
        <w:rPr>
          <w:b/>
        </w:rPr>
        <w:t>18</w:t>
      </w:r>
      <w:r w:rsidRPr="00425E6F">
        <w:rPr>
          <w:b/>
        </w:rPr>
        <w:t>. pv</w:t>
      </w:r>
      <w:r w:rsidR="007336CC">
        <w:rPr>
          <w:b/>
        </w:rPr>
        <w:t>.</w:t>
      </w:r>
      <w:r w:rsidRPr="00425E6F">
        <w:rPr>
          <w:b/>
        </w:rPr>
        <w:tab/>
        <w:t>Hallituksen kokous klo 1</w:t>
      </w:r>
      <w:r w:rsidR="008D6F7B" w:rsidRPr="00425E6F">
        <w:rPr>
          <w:b/>
        </w:rPr>
        <w:t>2</w:t>
      </w:r>
      <w:r w:rsidRPr="00425E6F">
        <w:rPr>
          <w:b/>
        </w:rPr>
        <w:t>.</w:t>
      </w:r>
      <w:r w:rsidR="00D22CF1">
        <w:rPr>
          <w:b/>
        </w:rPr>
        <w:t>3</w:t>
      </w:r>
      <w:r w:rsidRPr="00425E6F">
        <w:rPr>
          <w:b/>
        </w:rPr>
        <w:t>0</w:t>
      </w:r>
      <w:r w:rsidR="0053679F" w:rsidRPr="00425E6F">
        <w:rPr>
          <w:b/>
        </w:rPr>
        <w:t>, RTY</w:t>
      </w:r>
      <w:r w:rsidRPr="00425E6F">
        <w:rPr>
          <w:b/>
        </w:rPr>
        <w:t>. Kuukausikokous</w:t>
      </w:r>
      <w:r w:rsidR="00D22CF1">
        <w:rPr>
          <w:b/>
        </w:rPr>
        <w:t xml:space="preserve"> k</w:t>
      </w:r>
      <w:r w:rsidR="00A9729A">
        <w:rPr>
          <w:b/>
        </w:rPr>
        <w:t>l</w:t>
      </w:r>
      <w:r w:rsidR="00D22CF1">
        <w:rPr>
          <w:b/>
        </w:rPr>
        <w:t>o</w:t>
      </w:r>
      <w:r w:rsidR="00A9729A">
        <w:rPr>
          <w:b/>
        </w:rPr>
        <w:t xml:space="preserve"> </w:t>
      </w:r>
      <w:r w:rsidR="00D22CF1">
        <w:rPr>
          <w:b/>
        </w:rPr>
        <w:t>14</w:t>
      </w:r>
      <w:r w:rsidR="00625220">
        <w:rPr>
          <w:b/>
        </w:rPr>
        <w:t>. Ajankohtaista asiaa.</w:t>
      </w:r>
      <w:r w:rsidR="0026417A">
        <w:rPr>
          <w:b/>
        </w:rPr>
        <w:t xml:space="preserve"> </w:t>
      </w:r>
      <w:r w:rsidR="0026417A" w:rsidRPr="007208F6">
        <w:rPr>
          <w:bCs/>
        </w:rPr>
        <w:t>Eläkkeet</w:t>
      </w:r>
      <w:r w:rsidR="007208F6" w:rsidRPr="007208F6">
        <w:rPr>
          <w:bCs/>
        </w:rPr>
        <w:t xml:space="preserve"> ja lyhyt elokuva tehtaalta 1957.</w:t>
      </w:r>
      <w:r w:rsidR="00BA2523">
        <w:rPr>
          <w:bCs/>
        </w:rPr>
        <w:br/>
      </w:r>
    </w:p>
    <w:p w14:paraId="1B225F62" w14:textId="542014F0" w:rsidR="00D91EAF" w:rsidRPr="00425E6F" w:rsidRDefault="00200A9E">
      <w:pPr>
        <w:ind w:left="2608" w:hanging="2608"/>
        <w:rPr>
          <w:b/>
        </w:rPr>
      </w:pPr>
      <w:r w:rsidRPr="00425E6F">
        <w:rPr>
          <w:b/>
        </w:rPr>
        <w:tab/>
      </w:r>
    </w:p>
    <w:p w14:paraId="5F35C554" w14:textId="13DFDF96" w:rsidR="00036AAD" w:rsidRPr="00425E6F" w:rsidRDefault="00454C40" w:rsidP="00036AAD">
      <w:pPr>
        <w:ind w:left="2608" w:hanging="2608"/>
      </w:pPr>
      <w:r w:rsidRPr="00425E6F">
        <w:rPr>
          <w:b/>
        </w:rPr>
        <w:t>Helmikuu</w:t>
      </w:r>
      <w:r w:rsidR="00C5448A">
        <w:rPr>
          <w:b/>
        </w:rPr>
        <w:t xml:space="preserve"> ke</w:t>
      </w:r>
      <w:r w:rsidRPr="00425E6F">
        <w:rPr>
          <w:b/>
        </w:rPr>
        <w:t xml:space="preserve"> </w:t>
      </w:r>
      <w:r w:rsidR="00625220">
        <w:rPr>
          <w:b/>
        </w:rPr>
        <w:t>15</w:t>
      </w:r>
      <w:r w:rsidR="007336CC">
        <w:rPr>
          <w:b/>
        </w:rPr>
        <w:t>.</w:t>
      </w:r>
      <w:r w:rsidRPr="00425E6F">
        <w:rPr>
          <w:b/>
        </w:rPr>
        <w:t xml:space="preserve"> pv</w:t>
      </w:r>
      <w:r w:rsidR="007336CC">
        <w:rPr>
          <w:b/>
        </w:rPr>
        <w:t>.</w:t>
      </w:r>
      <w:r w:rsidRPr="00425E6F">
        <w:rPr>
          <w:b/>
        </w:rPr>
        <w:tab/>
      </w:r>
      <w:r w:rsidR="00036AAD" w:rsidRPr="00425E6F">
        <w:rPr>
          <w:b/>
        </w:rPr>
        <w:t xml:space="preserve">Hallituksen kokous ja </w:t>
      </w:r>
      <w:proofErr w:type="spellStart"/>
      <w:r w:rsidR="00036AAD" w:rsidRPr="00425E6F">
        <w:rPr>
          <w:b/>
        </w:rPr>
        <w:t>Altian</w:t>
      </w:r>
      <w:proofErr w:type="spellEnd"/>
      <w:r w:rsidR="00036AAD" w:rsidRPr="00425E6F">
        <w:rPr>
          <w:b/>
        </w:rPr>
        <w:t xml:space="preserve"> Rajamäen Senioreitten vuosikokou</w:t>
      </w:r>
      <w:r w:rsidR="00036AAD" w:rsidRPr="00425E6F">
        <w:rPr>
          <w:b/>
          <w:bCs/>
        </w:rPr>
        <w:t>s</w:t>
      </w:r>
    </w:p>
    <w:p w14:paraId="08C840E9" w14:textId="2DE20C51" w:rsidR="007F4EC4" w:rsidRPr="00BB22B2" w:rsidRDefault="00036AAD" w:rsidP="00BB22B2">
      <w:pPr>
        <w:ind w:left="2608" w:hanging="2608"/>
      </w:pPr>
      <w:r w:rsidRPr="00425E6F">
        <w:tab/>
      </w:r>
      <w:r w:rsidR="003077A7" w:rsidRPr="007208F6">
        <w:rPr>
          <w:b/>
          <w:bCs/>
        </w:rPr>
        <w:t>Ravintola Wilhelm Valta-akseli</w:t>
      </w:r>
      <w:r w:rsidR="003077A7">
        <w:t>.</w:t>
      </w:r>
      <w:r w:rsidR="0048090C">
        <w:t xml:space="preserve"> Hallituk</w:t>
      </w:r>
      <w:r w:rsidRPr="00425E6F">
        <w:t>sen kokous klo 1</w:t>
      </w:r>
      <w:r w:rsidR="00FA0041">
        <w:t>0</w:t>
      </w:r>
      <w:r w:rsidRPr="00425E6F">
        <w:t>.</w:t>
      </w:r>
      <w:r w:rsidR="007A607C">
        <w:t>3</w:t>
      </w:r>
      <w:r w:rsidRPr="00425E6F">
        <w:t>0</w:t>
      </w:r>
      <w:r w:rsidRPr="002368E5">
        <w:t xml:space="preserve">. </w:t>
      </w:r>
      <w:r w:rsidR="00FA0041">
        <w:t>Ruokailu klo 12</w:t>
      </w:r>
      <w:r w:rsidR="00E241D8">
        <w:t xml:space="preserve">. </w:t>
      </w:r>
      <w:r w:rsidR="00BB22B2">
        <w:rPr>
          <w:bCs/>
        </w:rPr>
        <w:t>V</w:t>
      </w:r>
      <w:r w:rsidRPr="002368E5">
        <w:rPr>
          <w:bCs/>
        </w:rPr>
        <w:t>uosikokous klo 1</w:t>
      </w:r>
      <w:r w:rsidR="00070571">
        <w:rPr>
          <w:bCs/>
        </w:rPr>
        <w:t>3</w:t>
      </w:r>
      <w:r w:rsidRPr="002368E5">
        <w:rPr>
          <w:bCs/>
        </w:rPr>
        <w:t>.00,</w:t>
      </w:r>
      <w:r w:rsidRPr="00425E6F">
        <w:t xml:space="preserve"> jonka jälkeen uuden hallituksen järjestäytymiskokous. </w:t>
      </w:r>
      <w:r w:rsidR="007208F6">
        <w:t xml:space="preserve"> Luennoitsija </w:t>
      </w:r>
      <w:proofErr w:type="spellStart"/>
      <w:proofErr w:type="gramStart"/>
      <w:r w:rsidR="005A150E">
        <w:t>Anora</w:t>
      </w:r>
      <w:proofErr w:type="spellEnd"/>
      <w:r w:rsidR="005A150E">
        <w:t xml:space="preserve"> ?</w:t>
      </w:r>
      <w:proofErr w:type="gramEnd"/>
      <w:r w:rsidR="00BA2523">
        <w:br/>
      </w:r>
    </w:p>
    <w:p w14:paraId="28EC3E4B" w14:textId="77777777" w:rsidR="008C28CA" w:rsidRDefault="008C28CA" w:rsidP="00454C40">
      <w:pPr>
        <w:ind w:left="2608" w:hanging="2608"/>
        <w:rPr>
          <w:b/>
        </w:rPr>
      </w:pPr>
    </w:p>
    <w:p w14:paraId="17C484F9" w14:textId="3B40D84A" w:rsidR="00454C40" w:rsidRPr="00425E6F" w:rsidRDefault="008C28CA" w:rsidP="00454C40">
      <w:pPr>
        <w:ind w:left="2608" w:hanging="2608"/>
      </w:pPr>
      <w:r>
        <w:rPr>
          <w:b/>
        </w:rPr>
        <w:t>He</w:t>
      </w:r>
      <w:r w:rsidR="00D20CFF">
        <w:rPr>
          <w:b/>
        </w:rPr>
        <w:t>l</w:t>
      </w:r>
      <w:r>
        <w:rPr>
          <w:b/>
        </w:rPr>
        <w:t>mikuu ti 21</w:t>
      </w:r>
      <w:r w:rsidR="007336CC">
        <w:rPr>
          <w:b/>
        </w:rPr>
        <w:t>.</w:t>
      </w:r>
      <w:r>
        <w:rPr>
          <w:b/>
        </w:rPr>
        <w:t xml:space="preserve"> pv</w:t>
      </w:r>
      <w:r w:rsidR="00C5448A">
        <w:rPr>
          <w:b/>
        </w:rPr>
        <w:tab/>
      </w:r>
      <w:proofErr w:type="spellStart"/>
      <w:r w:rsidR="00454C40" w:rsidRPr="00425E6F">
        <w:rPr>
          <w:b/>
        </w:rPr>
        <w:t>Pääyhdityksen</w:t>
      </w:r>
      <w:proofErr w:type="spellEnd"/>
      <w:r w:rsidR="00454C40" w:rsidRPr="00425E6F">
        <w:rPr>
          <w:b/>
        </w:rPr>
        <w:t xml:space="preserve"> hallituksen kokous Helsinki </w:t>
      </w:r>
      <w:r w:rsidR="00E3391B" w:rsidRPr="00425E6F">
        <w:rPr>
          <w:b/>
        </w:rPr>
        <w:t>Lasipalatsi</w:t>
      </w:r>
      <w:r w:rsidR="00454C40" w:rsidRPr="00425E6F">
        <w:rPr>
          <w:b/>
        </w:rPr>
        <w:t xml:space="preserve"> klo</w:t>
      </w:r>
      <w:r w:rsidR="00A9729A">
        <w:rPr>
          <w:b/>
        </w:rPr>
        <w:t xml:space="preserve"> </w:t>
      </w:r>
      <w:r w:rsidR="00454C40" w:rsidRPr="00425E6F">
        <w:rPr>
          <w:b/>
        </w:rPr>
        <w:t xml:space="preserve">12. alk. </w:t>
      </w:r>
    </w:p>
    <w:p w14:paraId="692E09B0" w14:textId="3892FEEA" w:rsidR="00454C40" w:rsidRPr="00425E6F" w:rsidRDefault="00454C40" w:rsidP="00454C40">
      <w:pPr>
        <w:ind w:left="2608" w:hanging="2608"/>
      </w:pPr>
      <w:r w:rsidRPr="00425E6F">
        <w:tab/>
        <w:t xml:space="preserve">Rajamäen jäsenet </w:t>
      </w:r>
      <w:r w:rsidR="003E138B">
        <w:t>Kari, Raine ja Arto.</w:t>
      </w:r>
    </w:p>
    <w:p w14:paraId="6DD01925" w14:textId="26369ED9" w:rsidR="00454C40" w:rsidRPr="00425E6F" w:rsidRDefault="00454C40">
      <w:pPr>
        <w:ind w:left="2608" w:hanging="2608"/>
        <w:rPr>
          <w:bCs/>
        </w:rPr>
      </w:pPr>
    </w:p>
    <w:p w14:paraId="1D2A61D9" w14:textId="12F47E89" w:rsidR="00093B92" w:rsidRDefault="001A1A99" w:rsidP="00315CEA">
      <w:pPr>
        <w:ind w:left="2608" w:hanging="2604"/>
      </w:pPr>
      <w:r w:rsidRPr="00425E6F">
        <w:rPr>
          <w:b/>
          <w:bCs/>
        </w:rPr>
        <w:t xml:space="preserve">Maaliskuu </w:t>
      </w:r>
      <w:r w:rsidR="009D6458">
        <w:rPr>
          <w:b/>
          <w:bCs/>
        </w:rPr>
        <w:t xml:space="preserve">ke </w:t>
      </w:r>
      <w:r w:rsidRPr="00425E6F">
        <w:rPr>
          <w:b/>
          <w:bCs/>
        </w:rPr>
        <w:t>1</w:t>
      </w:r>
      <w:r w:rsidR="009D62B6">
        <w:rPr>
          <w:b/>
          <w:bCs/>
        </w:rPr>
        <w:t>5</w:t>
      </w:r>
      <w:r w:rsidR="007336CC">
        <w:rPr>
          <w:b/>
          <w:bCs/>
        </w:rPr>
        <w:t>.</w:t>
      </w:r>
      <w:r w:rsidRPr="00425E6F">
        <w:rPr>
          <w:b/>
          <w:bCs/>
        </w:rPr>
        <w:t xml:space="preserve"> pv.</w:t>
      </w:r>
      <w:r w:rsidRPr="00425E6F">
        <w:rPr>
          <w:b/>
          <w:bCs/>
        </w:rPr>
        <w:tab/>
        <w:t>Hallitu</w:t>
      </w:r>
      <w:r w:rsidR="002C72AD" w:rsidRPr="00425E6F">
        <w:rPr>
          <w:b/>
          <w:bCs/>
        </w:rPr>
        <w:t>ksen kokous klo 12.00. Kuukausikokous klo 14.00.</w:t>
      </w:r>
      <w:r w:rsidR="00315CEA">
        <w:rPr>
          <w:b/>
          <w:bCs/>
        </w:rPr>
        <w:br/>
      </w:r>
      <w:r w:rsidR="00315CEA" w:rsidRPr="00CC56B4">
        <w:t>Luennoitsija</w:t>
      </w:r>
      <w:r w:rsidR="00810AA2">
        <w:t xml:space="preserve">, kysytään </w:t>
      </w:r>
      <w:r w:rsidR="005A150E">
        <w:t>Instrumentarium</w:t>
      </w:r>
      <w:r w:rsidR="00070571">
        <w:t xml:space="preserve"> Rajamäki. Jouni kysyy.</w:t>
      </w:r>
      <w:r w:rsidR="006C3498">
        <w:br/>
      </w:r>
    </w:p>
    <w:p w14:paraId="2125AC0E" w14:textId="77777777" w:rsidR="00BA1D7A" w:rsidRDefault="00BA1D7A" w:rsidP="00315CEA">
      <w:pPr>
        <w:ind w:left="2608" w:hanging="2604"/>
      </w:pPr>
    </w:p>
    <w:p w14:paraId="216986C8" w14:textId="12199052" w:rsidR="004737D2" w:rsidRPr="00425E6F" w:rsidRDefault="00093B92" w:rsidP="00315CEA">
      <w:pPr>
        <w:ind w:left="2608" w:hanging="2604"/>
      </w:pPr>
      <w:r>
        <w:rPr>
          <w:b/>
          <w:bCs/>
        </w:rPr>
        <w:t xml:space="preserve">Maalikuu </w:t>
      </w:r>
      <w:r w:rsidR="007336CC">
        <w:rPr>
          <w:b/>
          <w:bCs/>
        </w:rPr>
        <w:t>pe 24. pv.</w:t>
      </w:r>
      <w:r w:rsidR="007336CC">
        <w:rPr>
          <w:b/>
          <w:bCs/>
        </w:rPr>
        <w:tab/>
      </w:r>
      <w:r w:rsidR="00BA1D7A">
        <w:rPr>
          <w:b/>
          <w:bCs/>
        </w:rPr>
        <w:t>Tampereen työväen tea</w:t>
      </w:r>
      <w:r w:rsidR="00855820">
        <w:rPr>
          <w:b/>
          <w:bCs/>
        </w:rPr>
        <w:t>tt</w:t>
      </w:r>
      <w:r w:rsidR="00BA1D7A">
        <w:rPr>
          <w:b/>
          <w:bCs/>
        </w:rPr>
        <w:t>eri</w:t>
      </w:r>
      <w:r w:rsidR="00855820">
        <w:rPr>
          <w:b/>
          <w:bCs/>
        </w:rPr>
        <w:t xml:space="preserve"> klo 13</w:t>
      </w:r>
      <w:r w:rsidR="00433B2F">
        <w:rPr>
          <w:b/>
          <w:bCs/>
        </w:rPr>
        <w:t xml:space="preserve">.00 </w:t>
      </w:r>
      <w:r w:rsidR="00F344FD">
        <w:rPr>
          <w:b/>
          <w:bCs/>
        </w:rPr>
        <w:t xml:space="preserve">esitys </w:t>
      </w:r>
      <w:r w:rsidR="00433B2F">
        <w:rPr>
          <w:b/>
          <w:bCs/>
        </w:rPr>
        <w:t>Katrina</w:t>
      </w:r>
      <w:r w:rsidR="00F344FD">
        <w:rPr>
          <w:b/>
          <w:bCs/>
        </w:rPr>
        <w:t>.</w:t>
      </w:r>
      <w:r w:rsidR="006C3498">
        <w:rPr>
          <w:b/>
          <w:bCs/>
        </w:rPr>
        <w:br/>
      </w:r>
      <w:r w:rsidR="004B1776">
        <w:rPr>
          <w:b/>
          <w:bCs/>
        </w:rPr>
        <w:t xml:space="preserve">Matka </w:t>
      </w:r>
      <w:proofErr w:type="gramStart"/>
      <w:r w:rsidR="004B1776">
        <w:rPr>
          <w:b/>
          <w:bCs/>
        </w:rPr>
        <w:t>bussilla tai junalla</w:t>
      </w:r>
      <w:proofErr w:type="gramEnd"/>
      <w:r w:rsidR="004B1776">
        <w:rPr>
          <w:b/>
          <w:bCs/>
        </w:rPr>
        <w:t xml:space="preserve"> jos tarpeeksi lähtijöitä.</w:t>
      </w:r>
      <w:r w:rsidR="004B2104" w:rsidRPr="00425E6F">
        <w:rPr>
          <w:b/>
          <w:bCs/>
        </w:rPr>
        <w:br/>
      </w:r>
    </w:p>
    <w:p w14:paraId="5207F892" w14:textId="33674E97" w:rsidR="00200A9E" w:rsidRPr="00425E6F" w:rsidRDefault="000E49A2" w:rsidP="007D2CFA">
      <w:pPr>
        <w:ind w:left="2608" w:hanging="2608"/>
      </w:pPr>
      <w:r w:rsidRPr="00425E6F">
        <w:rPr>
          <w:b/>
        </w:rPr>
        <w:t>Hu</w:t>
      </w:r>
      <w:r w:rsidR="00986AD1" w:rsidRPr="00425E6F">
        <w:rPr>
          <w:b/>
        </w:rPr>
        <w:t xml:space="preserve">htikuun </w:t>
      </w:r>
      <w:r w:rsidR="009D6458">
        <w:rPr>
          <w:b/>
        </w:rPr>
        <w:t xml:space="preserve">ke </w:t>
      </w:r>
      <w:r w:rsidR="007D2CFA">
        <w:rPr>
          <w:b/>
        </w:rPr>
        <w:t>19</w:t>
      </w:r>
      <w:r w:rsidR="007336CC">
        <w:rPr>
          <w:b/>
        </w:rPr>
        <w:t>.</w:t>
      </w:r>
      <w:r w:rsidR="00601714" w:rsidRPr="00425E6F">
        <w:rPr>
          <w:b/>
        </w:rPr>
        <w:t xml:space="preserve"> pv.</w:t>
      </w:r>
      <w:r w:rsidR="00601714" w:rsidRPr="00425E6F">
        <w:rPr>
          <w:b/>
        </w:rPr>
        <w:tab/>
      </w:r>
      <w:r w:rsidR="00200A9E" w:rsidRPr="00425E6F">
        <w:rPr>
          <w:b/>
          <w:bCs/>
        </w:rPr>
        <w:t xml:space="preserve">Hallituksen </w:t>
      </w:r>
      <w:r w:rsidR="00200A9E" w:rsidRPr="00425E6F">
        <w:rPr>
          <w:b/>
        </w:rPr>
        <w:t>kokous klo 1</w:t>
      </w:r>
      <w:r w:rsidR="00FE79EF" w:rsidRPr="00425E6F">
        <w:rPr>
          <w:b/>
        </w:rPr>
        <w:t>2</w:t>
      </w:r>
      <w:r w:rsidR="00200A9E" w:rsidRPr="00425E6F">
        <w:rPr>
          <w:b/>
        </w:rPr>
        <w:t>.00. Kuukausikokous klo. 1</w:t>
      </w:r>
      <w:r w:rsidR="00FE79EF" w:rsidRPr="00425E6F">
        <w:rPr>
          <w:b/>
        </w:rPr>
        <w:t>4</w:t>
      </w:r>
      <w:r w:rsidR="00200A9E" w:rsidRPr="00425E6F">
        <w:rPr>
          <w:b/>
        </w:rPr>
        <w:t>.00.</w:t>
      </w:r>
      <w:r w:rsidR="00D91EAF" w:rsidRPr="00425E6F">
        <w:rPr>
          <w:b/>
        </w:rPr>
        <w:t xml:space="preserve"> </w:t>
      </w:r>
    </w:p>
    <w:p w14:paraId="5CF4FE3F" w14:textId="47D2B38D" w:rsidR="00D91EAF" w:rsidRPr="00425E6F" w:rsidRDefault="009171F3" w:rsidP="003258DE">
      <w:pPr>
        <w:ind w:left="2608" w:hanging="2608"/>
      </w:pPr>
      <w:r w:rsidRPr="00425E6F">
        <w:rPr>
          <w:b/>
          <w:bCs/>
        </w:rPr>
        <w:tab/>
      </w:r>
      <w:r w:rsidR="007649E7" w:rsidRPr="007649E7">
        <w:t>Luennoitsija</w:t>
      </w:r>
      <w:r w:rsidR="007649E7">
        <w:rPr>
          <w:b/>
          <w:bCs/>
        </w:rPr>
        <w:t xml:space="preserve"> </w:t>
      </w:r>
      <w:r w:rsidR="00134788">
        <w:t>Työtehoseura</w:t>
      </w:r>
      <w:r w:rsidR="00560860">
        <w:t>n koulutusjohtaja Maarit Tenkula</w:t>
      </w:r>
      <w:r w:rsidR="007649E7">
        <w:t>.</w:t>
      </w:r>
      <w:r w:rsidR="00D91EAF" w:rsidRPr="00425E6F">
        <w:rPr>
          <w:b/>
          <w:bCs/>
        </w:rPr>
        <w:tab/>
      </w:r>
    </w:p>
    <w:p w14:paraId="65CD95D5" w14:textId="77777777" w:rsidR="004737D2" w:rsidRPr="00425E6F" w:rsidRDefault="004737D2">
      <w:pPr>
        <w:ind w:left="2604" w:hanging="2604"/>
      </w:pPr>
    </w:p>
    <w:p w14:paraId="1AF9F1D6" w14:textId="55F74099" w:rsidR="00CA7EAF" w:rsidRPr="00425E6F" w:rsidRDefault="00200A9E" w:rsidP="003510F1">
      <w:pPr>
        <w:ind w:left="2604" w:hanging="2604"/>
        <w:rPr>
          <w:b/>
        </w:rPr>
      </w:pPr>
      <w:r w:rsidRPr="00425E6F">
        <w:rPr>
          <w:b/>
        </w:rPr>
        <w:t xml:space="preserve">Toukokuun </w:t>
      </w:r>
      <w:proofErr w:type="gramStart"/>
      <w:r w:rsidR="006949E4">
        <w:rPr>
          <w:b/>
        </w:rPr>
        <w:t>10-11</w:t>
      </w:r>
      <w:proofErr w:type="gramEnd"/>
      <w:r w:rsidRPr="00425E6F">
        <w:rPr>
          <w:b/>
        </w:rPr>
        <w:t xml:space="preserve">. </w:t>
      </w:r>
      <w:proofErr w:type="spellStart"/>
      <w:r w:rsidRPr="00425E6F">
        <w:rPr>
          <w:b/>
        </w:rPr>
        <w:t>pvt</w:t>
      </w:r>
      <w:proofErr w:type="spellEnd"/>
      <w:r w:rsidRPr="00425E6F">
        <w:rPr>
          <w:b/>
        </w:rPr>
        <w:t>.</w:t>
      </w:r>
      <w:r w:rsidRPr="00425E6F">
        <w:rPr>
          <w:b/>
        </w:rPr>
        <w:tab/>
        <w:t xml:space="preserve">Pääyhdistyksen vuosikokous </w:t>
      </w:r>
      <w:r w:rsidR="00CA7EAF" w:rsidRPr="00425E6F">
        <w:rPr>
          <w:b/>
        </w:rPr>
        <w:t>ke</w:t>
      </w:r>
      <w:r w:rsidRPr="00425E6F">
        <w:rPr>
          <w:b/>
        </w:rPr>
        <w:t>-</w:t>
      </w:r>
      <w:r w:rsidR="00CA7EAF" w:rsidRPr="00425E6F">
        <w:rPr>
          <w:b/>
        </w:rPr>
        <w:t>to</w:t>
      </w:r>
      <w:r w:rsidRPr="00425E6F">
        <w:rPr>
          <w:b/>
        </w:rPr>
        <w:t xml:space="preserve"> </w:t>
      </w:r>
      <w:r w:rsidR="006949E4">
        <w:rPr>
          <w:b/>
        </w:rPr>
        <w:t>10</w:t>
      </w:r>
      <w:r w:rsidRPr="00425E6F">
        <w:rPr>
          <w:b/>
        </w:rPr>
        <w:t>-</w:t>
      </w:r>
      <w:r w:rsidR="006949E4">
        <w:rPr>
          <w:b/>
        </w:rPr>
        <w:t>11</w:t>
      </w:r>
      <w:r w:rsidRPr="00425E6F">
        <w:rPr>
          <w:b/>
        </w:rPr>
        <w:t>.5.20</w:t>
      </w:r>
      <w:r w:rsidR="00CA7EAF" w:rsidRPr="00425E6F">
        <w:rPr>
          <w:b/>
        </w:rPr>
        <w:t>2</w:t>
      </w:r>
      <w:r w:rsidR="00A9729A">
        <w:rPr>
          <w:b/>
        </w:rPr>
        <w:t>3</w:t>
      </w:r>
      <w:r w:rsidRPr="00425E6F">
        <w:rPr>
          <w:b/>
        </w:rPr>
        <w:t xml:space="preserve"> </w:t>
      </w:r>
      <w:r w:rsidR="006949E4">
        <w:rPr>
          <w:b/>
        </w:rPr>
        <w:t>Im</w:t>
      </w:r>
      <w:r w:rsidR="00E716DE">
        <w:rPr>
          <w:b/>
        </w:rPr>
        <w:t>atra Valtion</w:t>
      </w:r>
      <w:r w:rsidR="003A0748">
        <w:rPr>
          <w:b/>
        </w:rPr>
        <w:t xml:space="preserve"> hotelli </w:t>
      </w:r>
      <w:r w:rsidR="00E716DE">
        <w:rPr>
          <w:b/>
        </w:rPr>
        <w:t>Scand</w:t>
      </w:r>
      <w:r w:rsidR="003A0748">
        <w:rPr>
          <w:b/>
        </w:rPr>
        <w:t>ic</w:t>
      </w:r>
      <w:r w:rsidR="00CA7EAF" w:rsidRPr="00425E6F">
        <w:rPr>
          <w:b/>
        </w:rPr>
        <w:t>. To</w:t>
      </w:r>
      <w:r w:rsidR="00F45702" w:rsidRPr="00425E6F">
        <w:rPr>
          <w:b/>
        </w:rPr>
        <w:t>rstaina</w:t>
      </w:r>
      <w:r w:rsidR="00CA7EAF" w:rsidRPr="00425E6F">
        <w:rPr>
          <w:b/>
        </w:rPr>
        <w:t xml:space="preserve"> </w:t>
      </w:r>
      <w:r w:rsidR="00F45702" w:rsidRPr="00425E6F">
        <w:rPr>
          <w:b/>
        </w:rPr>
        <w:t>tutustu</w:t>
      </w:r>
      <w:r w:rsidR="00CA7EAF" w:rsidRPr="00425E6F">
        <w:rPr>
          <w:b/>
        </w:rPr>
        <w:t xml:space="preserve">mme </w:t>
      </w:r>
      <w:proofErr w:type="spellStart"/>
      <w:r w:rsidR="00D53B7B">
        <w:rPr>
          <w:b/>
        </w:rPr>
        <w:t>Svin</w:t>
      </w:r>
      <w:r w:rsidR="009103DD">
        <w:rPr>
          <w:b/>
        </w:rPr>
        <w:t>hufudin</w:t>
      </w:r>
      <w:proofErr w:type="spellEnd"/>
      <w:r w:rsidR="009103DD">
        <w:rPr>
          <w:b/>
        </w:rPr>
        <w:t xml:space="preserve"> museoon Luumäellä</w:t>
      </w:r>
      <w:r w:rsidR="003A0748">
        <w:rPr>
          <w:b/>
        </w:rPr>
        <w:t xml:space="preserve">                              </w:t>
      </w:r>
      <w:r w:rsidR="00F45702" w:rsidRPr="00425E6F">
        <w:rPr>
          <w:b/>
        </w:rPr>
        <w:t>kotiin</w:t>
      </w:r>
      <w:r w:rsidR="00CA7EAF" w:rsidRPr="00425E6F">
        <w:rPr>
          <w:b/>
        </w:rPr>
        <w:t>paluu</w:t>
      </w:r>
      <w:r w:rsidR="009103DD">
        <w:rPr>
          <w:b/>
        </w:rPr>
        <w:t xml:space="preserve"> matkalla</w:t>
      </w:r>
      <w:r w:rsidR="00CA7EAF" w:rsidRPr="00425E6F">
        <w:rPr>
          <w:b/>
        </w:rPr>
        <w:t>.</w:t>
      </w:r>
    </w:p>
    <w:p w14:paraId="347701B7" w14:textId="77777777" w:rsidR="00F8311A" w:rsidRPr="00425E6F" w:rsidRDefault="00F8311A" w:rsidP="003510F1">
      <w:pPr>
        <w:ind w:left="2604" w:hanging="2604"/>
        <w:rPr>
          <w:b/>
        </w:rPr>
      </w:pPr>
    </w:p>
    <w:p w14:paraId="4461B002" w14:textId="60031E36" w:rsidR="007A086F" w:rsidRDefault="00A7495D" w:rsidP="004C7398">
      <w:r>
        <w:rPr>
          <w:b/>
        </w:rPr>
        <w:t>Elo-</w:t>
      </w:r>
      <w:r w:rsidR="00A75135">
        <w:rPr>
          <w:b/>
          <w:bCs/>
        </w:rPr>
        <w:t>Syyskuu</w:t>
      </w:r>
      <w:r w:rsidR="00BA2523">
        <w:rPr>
          <w:b/>
          <w:bCs/>
        </w:rPr>
        <w:tab/>
        <w:t xml:space="preserve"> </w:t>
      </w:r>
      <w:proofErr w:type="gramStart"/>
      <w:r w:rsidR="00062878">
        <w:rPr>
          <w:b/>
          <w:bCs/>
        </w:rPr>
        <w:t>29.8-1.9</w:t>
      </w:r>
      <w:proofErr w:type="gramEnd"/>
      <w:r w:rsidR="00A75135">
        <w:rPr>
          <w:b/>
          <w:bCs/>
        </w:rPr>
        <w:t xml:space="preserve"> pv</w:t>
      </w:r>
      <w:r w:rsidR="00E7403C">
        <w:rPr>
          <w:b/>
          <w:bCs/>
        </w:rPr>
        <w:tab/>
      </w:r>
      <w:r w:rsidR="00F065D1">
        <w:rPr>
          <w:b/>
          <w:bCs/>
        </w:rPr>
        <w:t xml:space="preserve">Pääyhdistyksen Ruotsin risteily </w:t>
      </w:r>
      <w:r w:rsidR="000859FF">
        <w:rPr>
          <w:b/>
          <w:bCs/>
        </w:rPr>
        <w:t xml:space="preserve">ti 29.8 – </w:t>
      </w:r>
      <w:r w:rsidR="004C7398">
        <w:rPr>
          <w:b/>
          <w:bCs/>
        </w:rPr>
        <w:t xml:space="preserve">pe </w:t>
      </w:r>
      <w:r w:rsidR="000859FF">
        <w:rPr>
          <w:b/>
          <w:bCs/>
        </w:rPr>
        <w:t>1.9</w:t>
      </w:r>
      <w:r w:rsidR="004C7398">
        <w:rPr>
          <w:b/>
          <w:bCs/>
        </w:rPr>
        <w:t xml:space="preserve">. Rajamäeltä </w:t>
      </w:r>
      <w:r w:rsidR="004C7398">
        <w:rPr>
          <w:b/>
          <w:bCs/>
        </w:rPr>
        <w:br/>
        <w:t xml:space="preserve">                                            mukana 10 jäsentä.</w:t>
      </w:r>
      <w:r w:rsidR="00200A9E" w:rsidRPr="00425E6F">
        <w:t xml:space="preserve"> </w:t>
      </w:r>
    </w:p>
    <w:p w14:paraId="022DAA7B" w14:textId="77777777" w:rsidR="007A086F" w:rsidRDefault="007A086F" w:rsidP="00BA2523"/>
    <w:p w14:paraId="46CA76D7" w14:textId="3BBDA2C1" w:rsidR="004632F2" w:rsidRPr="00EF0E33" w:rsidRDefault="007A086F" w:rsidP="00412C3F">
      <w:pPr>
        <w:ind w:left="2604" w:hanging="2604"/>
        <w:rPr>
          <w:b/>
          <w:bCs/>
        </w:rPr>
      </w:pPr>
      <w:r w:rsidRPr="00EF0E33">
        <w:rPr>
          <w:b/>
          <w:bCs/>
        </w:rPr>
        <w:t>Syyskuu</w:t>
      </w:r>
      <w:r w:rsidR="00EF0E33" w:rsidRPr="00EF0E33">
        <w:rPr>
          <w:b/>
          <w:bCs/>
        </w:rPr>
        <w:t xml:space="preserve"> 20 pv</w:t>
      </w:r>
      <w:r w:rsidR="00EF0E33" w:rsidRPr="00EF0E33">
        <w:rPr>
          <w:b/>
          <w:bCs/>
        </w:rPr>
        <w:tab/>
      </w:r>
      <w:r w:rsidR="006C5040">
        <w:rPr>
          <w:b/>
          <w:bCs/>
        </w:rPr>
        <w:t xml:space="preserve">Hallituksen kokous </w:t>
      </w:r>
      <w:r w:rsidR="00412C3F">
        <w:rPr>
          <w:b/>
          <w:bCs/>
        </w:rPr>
        <w:t>klo 1</w:t>
      </w:r>
      <w:r w:rsidR="0041022A">
        <w:rPr>
          <w:b/>
          <w:bCs/>
        </w:rPr>
        <w:t>2</w:t>
      </w:r>
      <w:r w:rsidR="00412C3F">
        <w:rPr>
          <w:b/>
          <w:bCs/>
        </w:rPr>
        <w:t xml:space="preserve"> </w:t>
      </w:r>
      <w:r w:rsidR="006C5040">
        <w:rPr>
          <w:b/>
          <w:bCs/>
        </w:rPr>
        <w:t xml:space="preserve">ja kuukausikokous </w:t>
      </w:r>
      <w:proofErr w:type="spellStart"/>
      <w:r w:rsidR="006C5040">
        <w:rPr>
          <w:b/>
          <w:bCs/>
        </w:rPr>
        <w:t>RTY</w:t>
      </w:r>
      <w:r w:rsidR="00412C3F">
        <w:rPr>
          <w:b/>
          <w:bCs/>
        </w:rPr>
        <w:t>n</w:t>
      </w:r>
      <w:proofErr w:type="spellEnd"/>
      <w:r w:rsidR="00412C3F">
        <w:rPr>
          <w:b/>
          <w:bCs/>
        </w:rPr>
        <w:t xml:space="preserve"> kokoustilassa</w:t>
      </w:r>
      <w:r w:rsidR="00412C3F">
        <w:rPr>
          <w:b/>
          <w:bCs/>
        </w:rPr>
        <w:br/>
        <w:t>klo 14</w:t>
      </w:r>
      <w:r w:rsidR="00152FD1">
        <w:rPr>
          <w:b/>
          <w:bCs/>
        </w:rPr>
        <w:t>. Luennoitsija Kar</w:t>
      </w:r>
      <w:r w:rsidR="00D30F8B">
        <w:rPr>
          <w:b/>
          <w:bCs/>
        </w:rPr>
        <w:t>diolo</w:t>
      </w:r>
      <w:r w:rsidR="0041022A">
        <w:rPr>
          <w:b/>
          <w:bCs/>
        </w:rPr>
        <w:t>g</w:t>
      </w:r>
      <w:r w:rsidR="00D30F8B">
        <w:rPr>
          <w:b/>
          <w:bCs/>
        </w:rPr>
        <w:t>i Jyrki</w:t>
      </w:r>
      <w:r w:rsidR="00093AAF">
        <w:rPr>
          <w:b/>
          <w:bCs/>
        </w:rPr>
        <w:t xml:space="preserve"> </w:t>
      </w:r>
      <w:proofErr w:type="spellStart"/>
      <w:r w:rsidR="00093AAF">
        <w:rPr>
          <w:b/>
          <w:bCs/>
        </w:rPr>
        <w:t>Lilleberg</w:t>
      </w:r>
      <w:proofErr w:type="spellEnd"/>
      <w:r w:rsidR="00093AAF">
        <w:rPr>
          <w:b/>
          <w:bCs/>
        </w:rPr>
        <w:t xml:space="preserve"> HUS</w:t>
      </w:r>
      <w:r w:rsidR="00765699">
        <w:rPr>
          <w:b/>
          <w:bCs/>
        </w:rPr>
        <w:t xml:space="preserve"> Helsinki</w:t>
      </w:r>
      <w:r w:rsidR="00CF177E">
        <w:rPr>
          <w:b/>
          <w:bCs/>
        </w:rPr>
        <w:br/>
      </w:r>
      <w:r w:rsidR="00C050DD">
        <w:rPr>
          <w:b/>
          <w:bCs/>
        </w:rPr>
        <w:t>Vanhenevan ihmisen sydänoireet</w:t>
      </w:r>
      <w:r w:rsidR="006F344F">
        <w:rPr>
          <w:b/>
          <w:bCs/>
        </w:rPr>
        <w:t>.</w:t>
      </w:r>
      <w:r w:rsidR="00CC56B4" w:rsidRPr="00EF0E33">
        <w:rPr>
          <w:b/>
          <w:bCs/>
        </w:rPr>
        <w:br/>
      </w:r>
    </w:p>
    <w:p w14:paraId="17C3A339" w14:textId="0D97CAC0" w:rsidR="004737D2" w:rsidRPr="00425E6F" w:rsidRDefault="004632F2" w:rsidP="006C309C">
      <w:pPr>
        <w:tabs>
          <w:tab w:val="left" w:pos="1276"/>
        </w:tabs>
        <w:ind w:left="2608" w:hanging="2608"/>
      </w:pPr>
      <w:proofErr w:type="gramStart"/>
      <w:r>
        <w:rPr>
          <w:b/>
        </w:rPr>
        <w:t xml:space="preserve">Lokakuu </w:t>
      </w:r>
      <w:r w:rsidR="002F0B22">
        <w:rPr>
          <w:b/>
        </w:rPr>
        <w:t xml:space="preserve"> </w:t>
      </w:r>
      <w:r w:rsidR="00775EB8">
        <w:rPr>
          <w:b/>
        </w:rPr>
        <w:t>10</w:t>
      </w:r>
      <w:proofErr w:type="gramEnd"/>
      <w:r w:rsidR="002F0B22">
        <w:rPr>
          <w:b/>
        </w:rPr>
        <w:t xml:space="preserve"> </w:t>
      </w:r>
      <w:r>
        <w:rPr>
          <w:b/>
        </w:rPr>
        <w:t xml:space="preserve"> pv</w:t>
      </w:r>
      <w:r>
        <w:rPr>
          <w:b/>
        </w:rPr>
        <w:tab/>
      </w:r>
      <w:bookmarkStart w:id="0" w:name="_Hlk124878046"/>
      <w:r>
        <w:rPr>
          <w:b/>
        </w:rPr>
        <w:t xml:space="preserve">Pääyhdistyksen hallituksen kokous </w:t>
      </w:r>
      <w:r w:rsidR="000A088C">
        <w:rPr>
          <w:b/>
        </w:rPr>
        <w:t>Hesa</w:t>
      </w:r>
      <w:r w:rsidR="001C69C9">
        <w:rPr>
          <w:b/>
        </w:rPr>
        <w:t>ssa</w:t>
      </w:r>
      <w:r w:rsidR="000A088C">
        <w:rPr>
          <w:b/>
        </w:rPr>
        <w:t xml:space="preserve"> Lasipalatsi klo 12</w:t>
      </w:r>
      <w:r w:rsidR="000A088C">
        <w:rPr>
          <w:b/>
        </w:rPr>
        <w:br/>
      </w:r>
      <w:r w:rsidR="00931F84">
        <w:rPr>
          <w:b/>
        </w:rPr>
        <w:t>Kari. Raine ja Arto menee</w:t>
      </w:r>
      <w:r w:rsidR="00EF7B89" w:rsidRPr="00425E6F">
        <w:rPr>
          <w:b/>
        </w:rPr>
        <w:br/>
      </w:r>
      <w:bookmarkEnd w:id="0"/>
      <w:r w:rsidR="00200A9E" w:rsidRPr="00425E6F">
        <w:tab/>
      </w:r>
    </w:p>
    <w:p w14:paraId="6F43DD2A" w14:textId="41602082" w:rsidR="00200A9E" w:rsidRPr="00425E6F" w:rsidRDefault="00200A9E">
      <w:r w:rsidRPr="00425E6F">
        <w:rPr>
          <w:b/>
        </w:rPr>
        <w:t xml:space="preserve">Lokakuun </w:t>
      </w:r>
      <w:r w:rsidR="002F0B22">
        <w:rPr>
          <w:b/>
        </w:rPr>
        <w:t xml:space="preserve">ke </w:t>
      </w:r>
      <w:r w:rsidR="00454C40" w:rsidRPr="00425E6F">
        <w:rPr>
          <w:b/>
        </w:rPr>
        <w:t>1</w:t>
      </w:r>
      <w:r w:rsidR="002F0B22">
        <w:rPr>
          <w:b/>
        </w:rPr>
        <w:t>8</w:t>
      </w:r>
      <w:r w:rsidR="007336CC">
        <w:rPr>
          <w:b/>
        </w:rPr>
        <w:t>.</w:t>
      </w:r>
      <w:r w:rsidR="00BE1617">
        <w:rPr>
          <w:b/>
        </w:rPr>
        <w:t xml:space="preserve"> </w:t>
      </w:r>
      <w:r w:rsidRPr="00425E6F">
        <w:rPr>
          <w:b/>
        </w:rPr>
        <w:t>pv</w:t>
      </w:r>
      <w:r w:rsidRPr="00425E6F">
        <w:rPr>
          <w:b/>
        </w:rPr>
        <w:tab/>
        <w:t>Hallituksen kokous klo 1</w:t>
      </w:r>
      <w:r w:rsidR="002B3634" w:rsidRPr="00425E6F">
        <w:rPr>
          <w:b/>
        </w:rPr>
        <w:t>2</w:t>
      </w:r>
      <w:r w:rsidRPr="00425E6F">
        <w:rPr>
          <w:b/>
        </w:rPr>
        <w:t>.00. Kuukausikokous klo.</w:t>
      </w:r>
      <w:r w:rsidR="00F45702" w:rsidRPr="00425E6F">
        <w:rPr>
          <w:b/>
        </w:rPr>
        <w:t xml:space="preserve"> </w:t>
      </w:r>
      <w:r w:rsidRPr="00425E6F">
        <w:rPr>
          <w:b/>
        </w:rPr>
        <w:t>1</w:t>
      </w:r>
      <w:r w:rsidR="002B3634" w:rsidRPr="00425E6F">
        <w:rPr>
          <w:b/>
        </w:rPr>
        <w:t>4</w:t>
      </w:r>
      <w:r w:rsidRPr="00425E6F">
        <w:rPr>
          <w:b/>
        </w:rPr>
        <w:t>.00.</w:t>
      </w:r>
      <w:r w:rsidR="00020407">
        <w:rPr>
          <w:b/>
        </w:rPr>
        <w:br/>
      </w:r>
      <w:r w:rsidR="002F0B22">
        <w:tab/>
      </w:r>
      <w:r w:rsidR="002F0B22">
        <w:tab/>
      </w:r>
      <w:r w:rsidR="008F4C73">
        <w:t>Luennoitsija</w:t>
      </w:r>
      <w:r w:rsidR="003D0B32">
        <w:t>.</w:t>
      </w:r>
      <w:r w:rsidR="00CC56B4">
        <w:br/>
      </w:r>
    </w:p>
    <w:p w14:paraId="0EF2212F" w14:textId="398AA916" w:rsidR="00DB3F01" w:rsidRPr="00020407" w:rsidRDefault="00200A9E" w:rsidP="00020407">
      <w:pPr>
        <w:ind w:left="2604" w:hanging="2604"/>
      </w:pPr>
      <w:r w:rsidRPr="00425E6F">
        <w:rPr>
          <w:b/>
        </w:rPr>
        <w:t>Marraskuun</w:t>
      </w:r>
      <w:r w:rsidR="002F0B22">
        <w:rPr>
          <w:b/>
        </w:rPr>
        <w:t xml:space="preserve"> ke</w:t>
      </w:r>
      <w:r w:rsidRPr="00425E6F">
        <w:rPr>
          <w:b/>
        </w:rPr>
        <w:t xml:space="preserve"> </w:t>
      </w:r>
      <w:r w:rsidR="00531338" w:rsidRPr="00425E6F">
        <w:rPr>
          <w:b/>
        </w:rPr>
        <w:t>1</w:t>
      </w:r>
      <w:r w:rsidR="002F0B22">
        <w:rPr>
          <w:b/>
        </w:rPr>
        <w:t>5</w:t>
      </w:r>
      <w:r w:rsidR="007336CC">
        <w:rPr>
          <w:b/>
        </w:rPr>
        <w:t>.</w:t>
      </w:r>
      <w:r w:rsidRPr="00425E6F">
        <w:rPr>
          <w:b/>
        </w:rPr>
        <w:t xml:space="preserve"> pv</w:t>
      </w:r>
      <w:r w:rsidRPr="00425E6F">
        <w:rPr>
          <w:b/>
        </w:rPr>
        <w:tab/>
        <w:t>Hallituksen kokous klo 1</w:t>
      </w:r>
      <w:r w:rsidR="002B3634" w:rsidRPr="00425E6F">
        <w:rPr>
          <w:b/>
        </w:rPr>
        <w:t>2</w:t>
      </w:r>
      <w:r w:rsidRPr="00425E6F">
        <w:rPr>
          <w:b/>
        </w:rPr>
        <w:t>.00. Kuukausikokous klo. 1</w:t>
      </w:r>
      <w:r w:rsidR="002B3634" w:rsidRPr="00425E6F">
        <w:rPr>
          <w:b/>
        </w:rPr>
        <w:t>4</w:t>
      </w:r>
      <w:r w:rsidRPr="00425E6F">
        <w:rPr>
          <w:b/>
        </w:rPr>
        <w:t>.00.</w:t>
      </w:r>
      <w:r w:rsidR="00020407">
        <w:rPr>
          <w:b/>
        </w:rPr>
        <w:br/>
      </w:r>
      <w:r w:rsidRPr="00425E6F">
        <w:t xml:space="preserve">Kuukausikokouksen vierailija? </w:t>
      </w:r>
      <w:r w:rsidR="00531338" w:rsidRPr="00425E6F">
        <w:t>Arpajaiset.</w:t>
      </w:r>
      <w:r w:rsidR="00871E9F" w:rsidRPr="00425E6F">
        <w:t xml:space="preserve"> </w:t>
      </w:r>
      <w:r w:rsidR="00CC56B4">
        <w:br/>
      </w:r>
    </w:p>
    <w:p w14:paraId="2AFD0E1F" w14:textId="2EB1D7BD" w:rsidR="006610A8" w:rsidRPr="00425E6F" w:rsidRDefault="006610A8" w:rsidP="006610A8">
      <w:pPr>
        <w:ind w:left="2604" w:hanging="2604"/>
        <w:rPr>
          <w:b/>
        </w:rPr>
      </w:pPr>
      <w:proofErr w:type="gramStart"/>
      <w:r w:rsidRPr="00425E6F">
        <w:rPr>
          <w:b/>
        </w:rPr>
        <w:t>Marraskuu</w:t>
      </w:r>
      <w:r w:rsidR="005048CA">
        <w:rPr>
          <w:b/>
        </w:rPr>
        <w:t xml:space="preserve"> </w:t>
      </w:r>
      <w:r w:rsidR="002F0B22">
        <w:rPr>
          <w:b/>
        </w:rPr>
        <w:t>?</w:t>
      </w:r>
      <w:proofErr w:type="gramEnd"/>
      <w:r w:rsidR="007370E5">
        <w:rPr>
          <w:b/>
        </w:rPr>
        <w:t xml:space="preserve"> pv</w:t>
      </w:r>
      <w:r w:rsidRPr="00425E6F">
        <w:rPr>
          <w:b/>
        </w:rPr>
        <w:tab/>
        <w:t>Teatteri</w:t>
      </w:r>
      <w:r w:rsidR="00504076">
        <w:rPr>
          <w:b/>
        </w:rPr>
        <w:t xml:space="preserve">, </w:t>
      </w:r>
      <w:r w:rsidR="00970482">
        <w:rPr>
          <w:b/>
        </w:rPr>
        <w:t>konsertti tai joku muu</w:t>
      </w:r>
      <w:r w:rsidR="00CB2D47">
        <w:rPr>
          <w:b/>
        </w:rPr>
        <w:t>, bussi kuljetus</w:t>
      </w:r>
      <w:r w:rsidR="006C309C">
        <w:rPr>
          <w:b/>
        </w:rPr>
        <w:t>.</w:t>
      </w:r>
      <w:r w:rsidR="006C309C">
        <w:rPr>
          <w:b/>
        </w:rPr>
        <w:br/>
      </w:r>
    </w:p>
    <w:p w14:paraId="128657E6" w14:textId="79EFC716" w:rsidR="00200A9E" w:rsidRPr="00425E6F" w:rsidRDefault="00200A9E" w:rsidP="00923DB2">
      <w:pPr>
        <w:ind w:left="2604" w:hanging="2604"/>
      </w:pPr>
    </w:p>
    <w:p w14:paraId="77E61929" w14:textId="6E13B114" w:rsidR="00200A9E" w:rsidRPr="00425E6F" w:rsidRDefault="00200A9E" w:rsidP="00923DB2">
      <w:pPr>
        <w:rPr>
          <w:b/>
        </w:rPr>
      </w:pPr>
      <w:r w:rsidRPr="00425E6F">
        <w:rPr>
          <w:b/>
        </w:rPr>
        <w:t>Marras- tai joulukuu</w:t>
      </w:r>
      <w:r w:rsidRPr="00425E6F">
        <w:rPr>
          <w:b/>
        </w:rPr>
        <w:tab/>
        <w:t>Joulujuhla, paikka, aika ja orkesteri vielä päättämättä.</w:t>
      </w:r>
      <w:r w:rsidR="0020798B">
        <w:rPr>
          <w:b/>
        </w:rPr>
        <w:br/>
      </w:r>
      <w:r w:rsidR="001F6757" w:rsidRPr="00425E6F">
        <w:rPr>
          <w:b/>
        </w:rPr>
        <w:br/>
      </w:r>
      <w:r w:rsidR="00923DB2">
        <w:t xml:space="preserve">                                                                                                                 </w:t>
      </w:r>
      <w:r w:rsidR="00F45702" w:rsidRPr="00425E6F">
        <w:t xml:space="preserve">Päivitetty </w:t>
      </w:r>
      <w:r w:rsidR="0020798B">
        <w:t>2</w:t>
      </w:r>
      <w:r w:rsidR="00D95BAF">
        <w:t>5</w:t>
      </w:r>
      <w:r w:rsidR="008520EE" w:rsidRPr="00425E6F">
        <w:t>.</w:t>
      </w:r>
      <w:r w:rsidR="00D95BAF">
        <w:t>8</w:t>
      </w:r>
      <w:r w:rsidR="005900CC">
        <w:t>.</w:t>
      </w:r>
      <w:r w:rsidR="00F45702" w:rsidRPr="00425E6F">
        <w:t>202</w:t>
      </w:r>
      <w:r w:rsidR="00970482">
        <w:t>3</w:t>
      </w:r>
      <w:r w:rsidR="00F45702" w:rsidRPr="00425E6F">
        <w:t>.</w:t>
      </w:r>
    </w:p>
    <w:sectPr w:rsidR="00200A9E" w:rsidRPr="00425E6F">
      <w:pgSz w:w="11906" w:h="16838"/>
      <w:pgMar w:top="567" w:right="567" w:bottom="101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51"/>
    <w:rsid w:val="00001248"/>
    <w:rsid w:val="0001640D"/>
    <w:rsid w:val="00020407"/>
    <w:rsid w:val="00036AAD"/>
    <w:rsid w:val="00062878"/>
    <w:rsid w:val="00067301"/>
    <w:rsid w:val="00070571"/>
    <w:rsid w:val="00080D47"/>
    <w:rsid w:val="000859FF"/>
    <w:rsid w:val="00093AAF"/>
    <w:rsid w:val="00093B92"/>
    <w:rsid w:val="000A088C"/>
    <w:rsid w:val="000E49A2"/>
    <w:rsid w:val="0013169E"/>
    <w:rsid w:val="00134788"/>
    <w:rsid w:val="0014537B"/>
    <w:rsid w:val="00152FD1"/>
    <w:rsid w:val="00182A5D"/>
    <w:rsid w:val="001A1A99"/>
    <w:rsid w:val="001C34A0"/>
    <w:rsid w:val="001C69C9"/>
    <w:rsid w:val="001F45A3"/>
    <w:rsid w:val="001F471B"/>
    <w:rsid w:val="001F6757"/>
    <w:rsid w:val="00200A9E"/>
    <w:rsid w:val="002047DB"/>
    <w:rsid w:val="0020798B"/>
    <w:rsid w:val="0021433E"/>
    <w:rsid w:val="002368E5"/>
    <w:rsid w:val="00260DAA"/>
    <w:rsid w:val="0026417A"/>
    <w:rsid w:val="00265351"/>
    <w:rsid w:val="00291E3B"/>
    <w:rsid w:val="002B3634"/>
    <w:rsid w:val="002C72AD"/>
    <w:rsid w:val="002D525D"/>
    <w:rsid w:val="002F0B22"/>
    <w:rsid w:val="003077A7"/>
    <w:rsid w:val="0031060B"/>
    <w:rsid w:val="00311808"/>
    <w:rsid w:val="00315CEA"/>
    <w:rsid w:val="003237EC"/>
    <w:rsid w:val="00324168"/>
    <w:rsid w:val="003258DE"/>
    <w:rsid w:val="00326734"/>
    <w:rsid w:val="003510F1"/>
    <w:rsid w:val="00361DD8"/>
    <w:rsid w:val="00396779"/>
    <w:rsid w:val="003A0748"/>
    <w:rsid w:val="003A6E72"/>
    <w:rsid w:val="003D0B32"/>
    <w:rsid w:val="003D3C90"/>
    <w:rsid w:val="003D5894"/>
    <w:rsid w:val="003E138B"/>
    <w:rsid w:val="0041022A"/>
    <w:rsid w:val="00412C3F"/>
    <w:rsid w:val="00425E6F"/>
    <w:rsid w:val="00433B2F"/>
    <w:rsid w:val="00441B66"/>
    <w:rsid w:val="00454C40"/>
    <w:rsid w:val="004632F2"/>
    <w:rsid w:val="00471D0B"/>
    <w:rsid w:val="004737D2"/>
    <w:rsid w:val="0048090C"/>
    <w:rsid w:val="00487F2D"/>
    <w:rsid w:val="004B1776"/>
    <w:rsid w:val="004B2104"/>
    <w:rsid w:val="004C7398"/>
    <w:rsid w:val="004E424D"/>
    <w:rsid w:val="004E59CC"/>
    <w:rsid w:val="004F692B"/>
    <w:rsid w:val="00500306"/>
    <w:rsid w:val="00504076"/>
    <w:rsid w:val="005048CA"/>
    <w:rsid w:val="0051051E"/>
    <w:rsid w:val="00531338"/>
    <w:rsid w:val="0053679F"/>
    <w:rsid w:val="00560860"/>
    <w:rsid w:val="00563F65"/>
    <w:rsid w:val="005900CC"/>
    <w:rsid w:val="005A150E"/>
    <w:rsid w:val="005D1A49"/>
    <w:rsid w:val="005E4EEC"/>
    <w:rsid w:val="00601714"/>
    <w:rsid w:val="006149A1"/>
    <w:rsid w:val="00625220"/>
    <w:rsid w:val="00634FBF"/>
    <w:rsid w:val="006534AA"/>
    <w:rsid w:val="006610A8"/>
    <w:rsid w:val="0066146A"/>
    <w:rsid w:val="006949E4"/>
    <w:rsid w:val="006C309C"/>
    <w:rsid w:val="006C3498"/>
    <w:rsid w:val="006C5040"/>
    <w:rsid w:val="006E2D3B"/>
    <w:rsid w:val="006F09F5"/>
    <w:rsid w:val="006F344F"/>
    <w:rsid w:val="007208F6"/>
    <w:rsid w:val="007336CC"/>
    <w:rsid w:val="007370E5"/>
    <w:rsid w:val="007649E7"/>
    <w:rsid w:val="00765699"/>
    <w:rsid w:val="00775EB8"/>
    <w:rsid w:val="007960DA"/>
    <w:rsid w:val="00797F6A"/>
    <w:rsid w:val="007A086F"/>
    <w:rsid w:val="007A607C"/>
    <w:rsid w:val="007D2CFA"/>
    <w:rsid w:val="007F4EC4"/>
    <w:rsid w:val="0080335F"/>
    <w:rsid w:val="00810AA2"/>
    <w:rsid w:val="008520EE"/>
    <w:rsid w:val="00855820"/>
    <w:rsid w:val="00871E9F"/>
    <w:rsid w:val="008A1211"/>
    <w:rsid w:val="008C28CA"/>
    <w:rsid w:val="008C4D2C"/>
    <w:rsid w:val="008D6F7B"/>
    <w:rsid w:val="008F4C73"/>
    <w:rsid w:val="009103DD"/>
    <w:rsid w:val="009171F3"/>
    <w:rsid w:val="00923DB2"/>
    <w:rsid w:val="00926CAD"/>
    <w:rsid w:val="00931F84"/>
    <w:rsid w:val="00970482"/>
    <w:rsid w:val="00972864"/>
    <w:rsid w:val="00977833"/>
    <w:rsid w:val="00986AD1"/>
    <w:rsid w:val="00994759"/>
    <w:rsid w:val="009B05B7"/>
    <w:rsid w:val="009D62B6"/>
    <w:rsid w:val="009D6458"/>
    <w:rsid w:val="00A4091C"/>
    <w:rsid w:val="00A42A35"/>
    <w:rsid w:val="00A52DDD"/>
    <w:rsid w:val="00A7495D"/>
    <w:rsid w:val="00A75135"/>
    <w:rsid w:val="00A857A2"/>
    <w:rsid w:val="00A9729A"/>
    <w:rsid w:val="00AB59FD"/>
    <w:rsid w:val="00AD7476"/>
    <w:rsid w:val="00B27C05"/>
    <w:rsid w:val="00BA1D7A"/>
    <w:rsid w:val="00BA2523"/>
    <w:rsid w:val="00BB22B2"/>
    <w:rsid w:val="00BE1617"/>
    <w:rsid w:val="00C0251C"/>
    <w:rsid w:val="00C050DD"/>
    <w:rsid w:val="00C252BE"/>
    <w:rsid w:val="00C5448A"/>
    <w:rsid w:val="00CA7EAF"/>
    <w:rsid w:val="00CB2D47"/>
    <w:rsid w:val="00CC56B4"/>
    <w:rsid w:val="00CE10CD"/>
    <w:rsid w:val="00CF177E"/>
    <w:rsid w:val="00D20CFF"/>
    <w:rsid w:val="00D22CF1"/>
    <w:rsid w:val="00D24454"/>
    <w:rsid w:val="00D30F8B"/>
    <w:rsid w:val="00D53B7B"/>
    <w:rsid w:val="00D8475B"/>
    <w:rsid w:val="00D91EAF"/>
    <w:rsid w:val="00D95BAF"/>
    <w:rsid w:val="00DB3F01"/>
    <w:rsid w:val="00DC6CC3"/>
    <w:rsid w:val="00DF0E1E"/>
    <w:rsid w:val="00E01F27"/>
    <w:rsid w:val="00E04716"/>
    <w:rsid w:val="00E07D05"/>
    <w:rsid w:val="00E153F3"/>
    <w:rsid w:val="00E241D8"/>
    <w:rsid w:val="00E257A7"/>
    <w:rsid w:val="00E3391B"/>
    <w:rsid w:val="00E47FBA"/>
    <w:rsid w:val="00E5590B"/>
    <w:rsid w:val="00E716DE"/>
    <w:rsid w:val="00E7403C"/>
    <w:rsid w:val="00E814F4"/>
    <w:rsid w:val="00E84429"/>
    <w:rsid w:val="00EF0E33"/>
    <w:rsid w:val="00EF7B89"/>
    <w:rsid w:val="00F065D1"/>
    <w:rsid w:val="00F344FD"/>
    <w:rsid w:val="00F45702"/>
    <w:rsid w:val="00F8311A"/>
    <w:rsid w:val="00F93EB6"/>
    <w:rsid w:val="00F94F87"/>
    <w:rsid w:val="00FA0041"/>
    <w:rsid w:val="00FB12F1"/>
    <w:rsid w:val="00FE3B25"/>
    <w:rsid w:val="00FE79E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3187CB"/>
  <w15:chartTrackingRefBased/>
  <w15:docId w15:val="{4D711686-0B3A-4A78-B487-D2F98681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36AAD"/>
    <w:pPr>
      <w:suppressAutoHyphens/>
    </w:pPr>
    <w:rPr>
      <w:sz w:val="24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Seliteteksti">
    <w:name w:val="Balloon Text"/>
    <w:basedOn w:val="Normaali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h\OneDrive\Tiedostot\Altian%20Seniorit%20Rajam&#228;ki\Toimintasuunnitelma%20ARS%20v%202021%20%20%201%208%202021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Toimintasuunnitelma ARS v 2021   1 8 2021</Template>
  <TotalTime>1</TotalTime>
  <Pages>1</Pages>
  <Words>236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KEVÄÄN    2004   OHJELMA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KEVÄÄN    2004   OHJELMA</dc:title>
  <dc:subject/>
  <dc:creator>Kari Heininen</dc:creator>
  <cp:keywords/>
  <cp:lastModifiedBy>Pentti Lehtovaara</cp:lastModifiedBy>
  <cp:revision>2</cp:revision>
  <cp:lastPrinted>2023-01-24T11:57:00Z</cp:lastPrinted>
  <dcterms:created xsi:type="dcterms:W3CDTF">2023-09-02T06:11:00Z</dcterms:created>
  <dcterms:modified xsi:type="dcterms:W3CDTF">2023-09-02T06:11:00Z</dcterms:modified>
</cp:coreProperties>
</file>